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01DC96D2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383825" w:rsidRPr="00383825">
              <w:rPr>
                <w:rFonts w:eastAsia="Calibri"/>
                <w:color w:val="2E74B5"/>
              </w:rPr>
              <w:t>Rae Valla Alevike- ja Külavanemate Selts 80176954</w:t>
            </w:r>
            <w:r w:rsidR="00383825"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14:paraId="61719C95" w14:textId="55D92B39" w:rsidR="00F21C04" w:rsidRPr="00645CA1" w:rsidRDefault="00383825" w:rsidP="00E06C31">
            <w:pPr>
              <w:rPr>
                <w:rFonts w:ascii="Times New Roman" w:eastAsia="Calibri" w:hAnsi="Times New Roman" w:cs="Times New Roman"/>
              </w:rPr>
            </w:pPr>
            <w:r w:rsidRPr="00383825">
              <w:rPr>
                <w:rFonts w:eastAsia="Calibri"/>
                <w:color w:val="2E74B5"/>
              </w:rPr>
              <w:t>Rae Valla Alevike- ja Külavanemate Selts 80176954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7" w14:textId="754490C9" w:rsidR="00F21C04" w:rsidRDefault="00383825" w:rsidP="00383825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Keiu Ruus, t. 51 67 873, </w:t>
            </w:r>
            <w:r w:rsidRPr="00383825">
              <w:rPr>
                <w:rFonts w:ascii="Times New Roman" w:eastAsia="Calibri" w:hAnsi="Times New Roman" w:cs="Times New Roman"/>
                <w:color w:val="2E74B5"/>
              </w:rPr>
              <w:t>email: keru873@gmail.com</w:t>
            </w:r>
            <w:r w:rsidRPr="00383825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</w:p>
          <w:p w14:paraId="627371EB" w14:textId="77777777" w:rsidR="00383825" w:rsidRPr="00383825" w:rsidRDefault="00383825" w:rsidP="0038382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227DA302" w14:textId="63895A91" w:rsidR="00383825" w:rsidRPr="00383825" w:rsidRDefault="00383825" w:rsidP="00383825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383825">
              <w:rPr>
                <w:rFonts w:ascii="Times New Roman" w:eastAsia="Calibri" w:hAnsi="Times New Roman" w:cs="Times New Roman"/>
                <w:color w:val="2E74B5"/>
              </w:rPr>
              <w:t>Konto: EE242200221048185533</w:t>
            </w:r>
          </w:p>
          <w:p w14:paraId="61719C99" w14:textId="48E34118" w:rsidR="00F21C04" w:rsidRPr="00645CA1" w:rsidRDefault="00383825" w:rsidP="00383825">
            <w:pPr>
              <w:rPr>
                <w:rFonts w:ascii="Times New Roman" w:eastAsia="Calibri" w:hAnsi="Times New Roman" w:cs="Times New Roman"/>
              </w:rPr>
            </w:pPr>
            <w:r w:rsidRPr="00383825">
              <w:rPr>
                <w:rFonts w:ascii="Times New Roman" w:eastAsia="Calibri" w:hAnsi="Times New Roman" w:cs="Times New Roman"/>
                <w:color w:val="2E74B5"/>
              </w:rPr>
              <w:t>SWEDBANK, SWIFT kood/BIC HABAEE2X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614C3DDC" w:rsidR="00F21C04" w:rsidRPr="00645CA1" w:rsidRDefault="00383825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Põhikirja </w:t>
            </w:r>
            <w:r w:rsidR="00503315" w:rsidRPr="00503315">
              <w:rPr>
                <w:rFonts w:eastAsia="Calibri"/>
              </w:rPr>
              <w:t>a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lusel </w:t>
            </w:r>
            <w:r w:rsidRPr="00383825">
              <w:rPr>
                <w:rFonts w:ascii="Times New Roman" w:eastAsia="Calibri" w:hAnsi="Times New Roman" w:cs="Times New Roman"/>
                <w:color w:val="2E74B5"/>
              </w:rPr>
              <w:t>Keiu Ruus, juhatuseliige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3813" w14:textId="77777777" w:rsidR="009D546F" w:rsidRDefault="009D546F" w:rsidP="00DF44DF">
      <w:r>
        <w:separator/>
      </w:r>
    </w:p>
  </w:endnote>
  <w:endnote w:type="continuationSeparator" w:id="0">
    <w:p w14:paraId="7DA2BB1B" w14:textId="77777777" w:rsidR="009D546F" w:rsidRDefault="009D546F" w:rsidP="00DF44DF">
      <w:r>
        <w:continuationSeparator/>
      </w:r>
    </w:p>
  </w:endnote>
  <w:endnote w:type="continuationNotice" w:id="1">
    <w:p w14:paraId="45677902" w14:textId="77777777" w:rsidR="009D546F" w:rsidRDefault="009D54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9CCED" w14:textId="77777777" w:rsidR="009D546F" w:rsidRDefault="009D546F" w:rsidP="00DF44DF">
      <w:r>
        <w:separator/>
      </w:r>
    </w:p>
  </w:footnote>
  <w:footnote w:type="continuationSeparator" w:id="0">
    <w:p w14:paraId="12F53B1C" w14:textId="77777777" w:rsidR="009D546F" w:rsidRDefault="009D546F" w:rsidP="00DF44DF">
      <w:r>
        <w:continuationSeparator/>
      </w:r>
    </w:p>
  </w:footnote>
  <w:footnote w:type="continuationNotice" w:id="1">
    <w:p w14:paraId="64E5C70C" w14:textId="77777777" w:rsidR="009D546F" w:rsidRDefault="009D54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83825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03315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D546F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D75E51D-8337-4849-BCA9-D5A8340D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3</TotalTime>
  <Pages>1</Pages>
  <Words>214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Ruus Keiu</cp:lastModifiedBy>
  <cp:revision>3</cp:revision>
  <cp:lastPrinted>2014-04-02T13:57:00Z</cp:lastPrinted>
  <dcterms:created xsi:type="dcterms:W3CDTF">2023-03-21T08:41:00Z</dcterms:created>
  <dcterms:modified xsi:type="dcterms:W3CDTF">2023-03-21T08:42:00Z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